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AD3" w:rsidRPr="002A7AD3" w:rsidRDefault="002A7AD3" w:rsidP="002A7AD3">
      <w:pPr>
        <w:jc w:val="center"/>
        <w:rPr>
          <w:sz w:val="24"/>
          <w:szCs w:val="24"/>
        </w:rPr>
      </w:pPr>
      <w:bookmarkStart w:id="0" w:name="_GoBack"/>
      <w:bookmarkEnd w:id="0"/>
      <w:r w:rsidRPr="002A7AD3">
        <w:rPr>
          <w:b/>
          <w:sz w:val="24"/>
          <w:szCs w:val="24"/>
        </w:rPr>
        <w:t xml:space="preserve">OBJECTION TO A REQUEST FOR TARIFF SUSPENSION/TARIFF QUOTA </w:t>
      </w:r>
      <w:r w:rsidRPr="002A7AD3">
        <w:rPr>
          <w:sz w:val="24"/>
          <w:szCs w:val="24"/>
        </w:rPr>
        <w:t>(delete inappropriate measure)</w:t>
      </w:r>
    </w:p>
    <w:p w:rsidR="002A7AD3" w:rsidRDefault="002A7AD3" w:rsidP="002A7AD3">
      <w:pPr>
        <w:jc w:val="center"/>
        <w:rPr>
          <w:sz w:val="24"/>
          <w:szCs w:val="24"/>
        </w:rPr>
      </w:pPr>
    </w:p>
    <w:p w:rsidR="002A7AD3" w:rsidRPr="002A7AD3" w:rsidRDefault="002A7AD3" w:rsidP="002A7AD3">
      <w:pPr>
        <w:jc w:val="center"/>
        <w:rPr>
          <w:sz w:val="24"/>
          <w:szCs w:val="24"/>
        </w:rPr>
      </w:pPr>
      <w:r w:rsidRPr="002A7AD3">
        <w:rPr>
          <w:sz w:val="24"/>
          <w:szCs w:val="24"/>
        </w:rPr>
        <w:t>(Member State:</w:t>
      </w:r>
      <w:r>
        <w:rPr>
          <w:sz w:val="24"/>
          <w:szCs w:val="24"/>
        </w:rPr>
        <w:t xml:space="preserve"> Czech Republic</w:t>
      </w:r>
      <w:r w:rsidRPr="002A7AD3">
        <w:rPr>
          <w:sz w:val="24"/>
          <w:szCs w:val="24"/>
        </w:rPr>
        <w:t>)</w:t>
      </w:r>
    </w:p>
    <w:p w:rsidR="002A7AD3" w:rsidRDefault="002A7AD3" w:rsidP="002A7AD3">
      <w:pPr>
        <w:jc w:val="center"/>
        <w:rPr>
          <w:b/>
          <w:sz w:val="24"/>
          <w:szCs w:val="24"/>
        </w:rPr>
      </w:pPr>
    </w:p>
    <w:p w:rsidR="002A7AD3" w:rsidRPr="002A7AD3" w:rsidRDefault="002A7AD3" w:rsidP="002A7AD3">
      <w:pPr>
        <w:jc w:val="center"/>
        <w:rPr>
          <w:b/>
          <w:sz w:val="24"/>
          <w:szCs w:val="24"/>
        </w:rPr>
      </w:pPr>
      <w:r w:rsidRPr="002A7AD3">
        <w:rPr>
          <w:b/>
          <w:sz w:val="24"/>
          <w:szCs w:val="24"/>
        </w:rPr>
        <w:t>Part I</w:t>
      </w:r>
    </w:p>
    <w:p w:rsidR="002A7AD3" w:rsidRDefault="002A7AD3" w:rsidP="002A7AD3">
      <w:pPr>
        <w:rPr>
          <w:sz w:val="24"/>
          <w:szCs w:val="24"/>
        </w:rPr>
      </w:pPr>
    </w:p>
    <w:p w:rsidR="002A7AD3" w:rsidRPr="002A7AD3" w:rsidRDefault="002A7AD3" w:rsidP="002A7AD3">
      <w:pPr>
        <w:rPr>
          <w:sz w:val="24"/>
          <w:szCs w:val="24"/>
        </w:rPr>
      </w:pPr>
      <w:r w:rsidRPr="002A7AD3">
        <w:rPr>
          <w:sz w:val="24"/>
          <w:szCs w:val="24"/>
        </w:rPr>
        <w:t>Request No:</w:t>
      </w:r>
    </w:p>
    <w:p w:rsidR="002A7AD3" w:rsidRDefault="002A7AD3" w:rsidP="002A7AD3">
      <w:pPr>
        <w:rPr>
          <w:sz w:val="24"/>
          <w:szCs w:val="24"/>
        </w:rPr>
      </w:pPr>
    </w:p>
    <w:p w:rsidR="002A7AD3" w:rsidRPr="002A7AD3" w:rsidRDefault="002A7AD3" w:rsidP="002A7AD3">
      <w:pPr>
        <w:rPr>
          <w:sz w:val="24"/>
          <w:szCs w:val="24"/>
        </w:rPr>
      </w:pPr>
      <w:r w:rsidRPr="002A7AD3">
        <w:rPr>
          <w:sz w:val="24"/>
          <w:szCs w:val="24"/>
        </w:rPr>
        <w:t>CN-Code:</w:t>
      </w:r>
    </w:p>
    <w:p w:rsidR="002A7AD3" w:rsidRDefault="002A7AD3" w:rsidP="002A7AD3">
      <w:pPr>
        <w:rPr>
          <w:sz w:val="24"/>
          <w:szCs w:val="24"/>
        </w:rPr>
      </w:pPr>
    </w:p>
    <w:p w:rsidR="002A7AD3" w:rsidRPr="002A7AD3" w:rsidRDefault="002A7AD3" w:rsidP="002A7AD3">
      <w:pPr>
        <w:rPr>
          <w:sz w:val="24"/>
          <w:szCs w:val="24"/>
        </w:rPr>
      </w:pPr>
      <w:r w:rsidRPr="002A7AD3">
        <w:rPr>
          <w:sz w:val="24"/>
          <w:szCs w:val="24"/>
        </w:rPr>
        <w:t>Goods description:</w:t>
      </w:r>
    </w:p>
    <w:p w:rsidR="002A7AD3" w:rsidRDefault="002A7AD3" w:rsidP="002A7AD3">
      <w:pPr>
        <w:rPr>
          <w:sz w:val="24"/>
          <w:szCs w:val="24"/>
        </w:rPr>
      </w:pPr>
    </w:p>
    <w:p w:rsidR="00A13FB1" w:rsidRDefault="002A7AD3" w:rsidP="002A7AD3">
      <w:pPr>
        <w:rPr>
          <w:sz w:val="24"/>
          <w:szCs w:val="24"/>
        </w:rPr>
      </w:pPr>
      <w:r w:rsidRPr="002A7AD3">
        <w:rPr>
          <w:sz w:val="24"/>
          <w:szCs w:val="24"/>
        </w:rPr>
        <w:t>Working No:</w:t>
      </w:r>
    </w:p>
    <w:p w:rsidR="002A7AD3" w:rsidRDefault="002A7AD3" w:rsidP="002A7AD3">
      <w:pPr>
        <w:rPr>
          <w:sz w:val="24"/>
          <w:szCs w:val="24"/>
        </w:rPr>
      </w:pPr>
    </w:p>
    <w:p w:rsidR="002A7AD3" w:rsidRDefault="002A7AD3" w:rsidP="002A7AD3">
      <w:pPr>
        <w:rPr>
          <w:sz w:val="24"/>
          <w:szCs w:val="24"/>
          <w:lang w:val="fr-FR"/>
        </w:rPr>
      </w:pPr>
      <w:r w:rsidRPr="002A7AD3">
        <w:rPr>
          <w:b/>
          <w:lang w:val="fr-FR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2A7AD3">
        <w:rPr>
          <w:b/>
          <w:lang w:val="fr-FR"/>
        </w:rPr>
        <w:instrText xml:space="preserve"> FORMCHECKBOX </w:instrText>
      </w:r>
      <w:r w:rsidRPr="002A7AD3">
        <w:rPr>
          <w:b/>
          <w:lang w:val="fr-FR"/>
        </w:rPr>
      </w:r>
      <w:r w:rsidRPr="002A7AD3">
        <w:rPr>
          <w:b/>
          <w:lang w:val="fr-FR"/>
        </w:rPr>
        <w:fldChar w:fldCharType="end"/>
      </w:r>
      <w:bookmarkEnd w:id="1"/>
      <w:r>
        <w:rPr>
          <w:b/>
          <w:lang w:val="fr-FR"/>
        </w:rPr>
        <w:tab/>
      </w:r>
      <w:r w:rsidRPr="002A7AD3">
        <w:rPr>
          <w:sz w:val="24"/>
          <w:szCs w:val="24"/>
          <w:lang w:val="fr-FR"/>
        </w:rPr>
        <w:t>Goods are currently produced in the Union or Turkey and are available on the market.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Pr="002A7AD3" w:rsidRDefault="002A7AD3" w:rsidP="002A7AD3">
      <w:pPr>
        <w:rPr>
          <w:sz w:val="24"/>
          <w:szCs w:val="24"/>
          <w:lang w:val="fr-FR"/>
        </w:rPr>
      </w:pPr>
      <w:r w:rsidRPr="002A7AD3">
        <w:rPr>
          <w:b/>
          <w:lang w:val="fr-FR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A7AD3">
        <w:rPr>
          <w:b/>
          <w:lang w:val="fr-FR"/>
        </w:rPr>
        <w:instrText xml:space="preserve"> FORMCHECKBOX </w:instrText>
      </w:r>
      <w:r w:rsidRPr="002A7AD3">
        <w:rPr>
          <w:b/>
          <w:lang w:val="fr-FR"/>
        </w:rPr>
      </w:r>
      <w:r w:rsidRPr="002A7AD3">
        <w:rPr>
          <w:b/>
          <w:lang w:val="fr-FR"/>
        </w:rPr>
        <w:fldChar w:fldCharType="end"/>
      </w:r>
      <w:r>
        <w:rPr>
          <w:b/>
          <w:lang w:val="fr-FR"/>
        </w:rPr>
        <w:tab/>
      </w:r>
      <w:r w:rsidRPr="002A7AD3">
        <w:rPr>
          <w:sz w:val="24"/>
          <w:szCs w:val="24"/>
          <w:lang w:val="fr-FR"/>
        </w:rPr>
        <w:t>Equivalent or substitute products are currently obtainable within the Union or Turkey.</w:t>
      </w:r>
    </w:p>
    <w:p w:rsidR="002A7AD3" w:rsidRPr="002A7AD3" w:rsidRDefault="002A7AD3" w:rsidP="002A7AD3">
      <w:pPr>
        <w:ind w:left="708"/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Explanatory comments (differences, why and how it may replace the requested product):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Default="002A7AD3" w:rsidP="002A7AD3">
      <w:pPr>
        <w:ind w:left="708"/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Technical data sheets which prove the character and quality of the offered product have to be attached.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Default="002A7AD3" w:rsidP="002A7AD3">
      <w:pPr>
        <w:rPr>
          <w:sz w:val="24"/>
          <w:szCs w:val="24"/>
          <w:lang w:val="fr-FR"/>
        </w:rPr>
      </w:pPr>
      <w:r w:rsidRPr="002A7AD3">
        <w:rPr>
          <w:b/>
          <w:lang w:val="fr-FR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A7AD3">
        <w:rPr>
          <w:b/>
          <w:lang w:val="fr-FR"/>
        </w:rPr>
        <w:instrText xml:space="preserve"> FORMCHECKBOX </w:instrText>
      </w:r>
      <w:r w:rsidRPr="002A7AD3">
        <w:rPr>
          <w:b/>
          <w:lang w:val="fr-FR"/>
        </w:rPr>
      </w:r>
      <w:r w:rsidRPr="002A7AD3">
        <w:rPr>
          <w:b/>
          <w:lang w:val="fr-FR"/>
        </w:rPr>
        <w:fldChar w:fldCharType="end"/>
      </w:r>
      <w:r>
        <w:rPr>
          <w:b/>
          <w:lang w:val="fr-FR"/>
        </w:rPr>
        <w:tab/>
      </w:r>
      <w:r w:rsidRPr="002A7AD3">
        <w:rPr>
          <w:sz w:val="24"/>
          <w:szCs w:val="24"/>
          <w:lang w:val="fr-FR"/>
        </w:rPr>
        <w:t>Other: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Pr="002A7AD3" w:rsidRDefault="002A7AD3" w:rsidP="002A7AD3">
      <w:pPr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Suggested compromise (explanatory comments):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Pr="002A7AD3" w:rsidRDefault="002A7AD3" w:rsidP="002A7AD3">
      <w:pPr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Transfer into a tariff quota: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Pr="002A7AD3" w:rsidRDefault="002A7AD3" w:rsidP="002A7AD3">
      <w:pPr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Suggested quota volume: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Pr="002A7AD3" w:rsidRDefault="002A7AD3" w:rsidP="002A7AD3">
      <w:pPr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Partial tariff suspension: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Pr="002A7AD3" w:rsidRDefault="002A7AD3" w:rsidP="002A7AD3">
      <w:pPr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Suggested duty rate: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Pr="002A7AD3" w:rsidRDefault="002A7AD3" w:rsidP="002A7AD3">
      <w:pPr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Other proposals: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Pr="002A7AD3" w:rsidRDefault="002A7AD3" w:rsidP="002A7AD3">
      <w:pPr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Remarks: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Pr="002A7AD3" w:rsidRDefault="002A7AD3" w:rsidP="002A7AD3">
      <w:pPr>
        <w:ind w:left="708"/>
        <w:rPr>
          <w:b/>
          <w:sz w:val="24"/>
          <w:szCs w:val="24"/>
          <w:lang w:val="fr-FR"/>
        </w:rPr>
      </w:pPr>
      <w:r w:rsidRPr="002A7AD3">
        <w:rPr>
          <w:b/>
          <w:sz w:val="24"/>
          <w:szCs w:val="24"/>
          <w:lang w:val="fr-FR"/>
        </w:rPr>
        <w:t>Company producing currently an identical, equivalent or substitute product within the EU or Turkey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Pr="002A7AD3" w:rsidRDefault="002A7AD3" w:rsidP="002A7AD3">
      <w:pPr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Name of the company: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Pr="002A7AD3" w:rsidRDefault="002A7AD3" w:rsidP="002A7AD3">
      <w:pPr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Person to contact: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Pr="002A7AD3" w:rsidRDefault="002A7AD3" w:rsidP="002A7AD3">
      <w:pPr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Address:</w:t>
      </w:r>
    </w:p>
    <w:p w:rsidR="002A7AD3" w:rsidRPr="002A7AD3" w:rsidRDefault="002A7AD3" w:rsidP="002A7AD3">
      <w:pPr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Tel.:</w:t>
      </w:r>
    </w:p>
    <w:p w:rsidR="002A7AD3" w:rsidRPr="002A7AD3" w:rsidRDefault="002A7AD3" w:rsidP="002A7AD3">
      <w:pPr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Fax:</w:t>
      </w:r>
    </w:p>
    <w:p w:rsidR="002A7AD3" w:rsidRPr="002A7AD3" w:rsidRDefault="002A7AD3" w:rsidP="002A7AD3">
      <w:pPr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lastRenderedPageBreak/>
        <w:t>E-mail: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Pr="002A7AD3" w:rsidRDefault="002A7AD3" w:rsidP="002A7AD3">
      <w:pPr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Product trade name: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Default="002A7AD3" w:rsidP="002A7AD3">
      <w:pPr>
        <w:jc w:val="center"/>
        <w:rPr>
          <w:b/>
          <w:sz w:val="24"/>
          <w:szCs w:val="24"/>
          <w:lang w:val="fr-FR"/>
        </w:rPr>
      </w:pPr>
    </w:p>
    <w:p w:rsidR="002A7AD3" w:rsidRPr="002A7AD3" w:rsidRDefault="002A7AD3" w:rsidP="002A7AD3">
      <w:pPr>
        <w:jc w:val="center"/>
        <w:rPr>
          <w:sz w:val="24"/>
          <w:szCs w:val="24"/>
          <w:lang w:val="fr-FR"/>
        </w:rPr>
      </w:pPr>
      <w:r w:rsidRPr="002A7AD3">
        <w:rPr>
          <w:b/>
          <w:sz w:val="24"/>
          <w:szCs w:val="24"/>
          <w:lang w:val="fr-FR"/>
        </w:rPr>
        <w:t xml:space="preserve">OBJECTION TO A REQUEST FOR TARIFF SUSPENSION/TARIFF QUOTA </w:t>
      </w:r>
      <w:r w:rsidRPr="002A7AD3">
        <w:rPr>
          <w:sz w:val="24"/>
          <w:szCs w:val="24"/>
          <w:lang w:val="fr-FR"/>
        </w:rPr>
        <w:t>(delete inappropriate measure)</w:t>
      </w:r>
    </w:p>
    <w:p w:rsidR="002A7AD3" w:rsidRDefault="002A7AD3" w:rsidP="002A7AD3">
      <w:pPr>
        <w:jc w:val="center"/>
        <w:rPr>
          <w:sz w:val="24"/>
          <w:szCs w:val="24"/>
          <w:lang w:val="fr-FR"/>
        </w:rPr>
      </w:pPr>
    </w:p>
    <w:p w:rsidR="002A7AD3" w:rsidRPr="002A7AD3" w:rsidRDefault="002A7AD3" w:rsidP="002A7AD3">
      <w:pPr>
        <w:jc w:val="center"/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(Member State:</w:t>
      </w:r>
      <w:r>
        <w:rPr>
          <w:sz w:val="24"/>
          <w:szCs w:val="24"/>
          <w:lang w:val="fr-FR"/>
        </w:rPr>
        <w:t xml:space="preserve"> Czech Republic</w:t>
      </w:r>
      <w:r w:rsidRPr="002A7AD3">
        <w:rPr>
          <w:sz w:val="24"/>
          <w:szCs w:val="24"/>
          <w:lang w:val="fr-FR"/>
        </w:rPr>
        <w:t>)</w:t>
      </w:r>
    </w:p>
    <w:p w:rsidR="002A7AD3" w:rsidRDefault="002A7AD3" w:rsidP="002A7AD3">
      <w:pPr>
        <w:jc w:val="center"/>
        <w:rPr>
          <w:b/>
          <w:sz w:val="24"/>
          <w:szCs w:val="24"/>
          <w:lang w:val="fr-FR"/>
        </w:rPr>
      </w:pPr>
    </w:p>
    <w:p w:rsidR="002A7AD3" w:rsidRPr="002A7AD3" w:rsidRDefault="002A7AD3" w:rsidP="002A7AD3">
      <w:pPr>
        <w:jc w:val="center"/>
        <w:rPr>
          <w:b/>
          <w:sz w:val="24"/>
          <w:szCs w:val="24"/>
          <w:lang w:val="fr-FR"/>
        </w:rPr>
      </w:pPr>
      <w:r w:rsidRPr="002A7AD3">
        <w:rPr>
          <w:b/>
          <w:sz w:val="24"/>
          <w:szCs w:val="24"/>
          <w:lang w:val="fr-FR"/>
        </w:rPr>
        <w:t>Part II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Pr="002A7AD3" w:rsidRDefault="002A7AD3" w:rsidP="002A7AD3">
      <w:pPr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Production capacity (available for the market; e.g. not bound in house or by contracts):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Pr="002A7AD3" w:rsidRDefault="002A7AD3" w:rsidP="002A7AD3">
      <w:pPr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Present: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Default="002A7AD3" w:rsidP="002A7AD3">
      <w:pPr>
        <w:rPr>
          <w:sz w:val="24"/>
          <w:szCs w:val="24"/>
          <w:lang w:val="fr-FR"/>
        </w:rPr>
      </w:pPr>
      <w:r w:rsidRPr="002A7AD3">
        <w:rPr>
          <w:sz w:val="24"/>
          <w:szCs w:val="24"/>
          <w:lang w:val="fr-FR"/>
        </w:rPr>
        <w:t>Within the next six months:</w:t>
      </w:r>
    </w:p>
    <w:p w:rsidR="002A7AD3" w:rsidRDefault="002A7AD3" w:rsidP="002A7AD3">
      <w:pPr>
        <w:rPr>
          <w:sz w:val="24"/>
          <w:szCs w:val="24"/>
          <w:lang w:val="fr-FR"/>
        </w:rPr>
      </w:pPr>
    </w:p>
    <w:p w:rsidR="002A7AD3" w:rsidRPr="002A7AD3" w:rsidRDefault="002A7AD3" w:rsidP="002A7AD3">
      <w:pPr>
        <w:rPr>
          <w:sz w:val="24"/>
          <w:szCs w:val="24"/>
        </w:rPr>
      </w:pPr>
    </w:p>
    <w:sectPr w:rsidR="002A7AD3" w:rsidRPr="002A7AD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141" w:rsidRDefault="00181141" w:rsidP="002C0F0C">
      <w:r>
        <w:separator/>
      </w:r>
    </w:p>
  </w:endnote>
  <w:endnote w:type="continuationSeparator" w:id="0">
    <w:p w:rsidR="00181141" w:rsidRDefault="00181141" w:rsidP="002C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141" w:rsidRDefault="00181141" w:rsidP="002C0F0C">
      <w:r>
        <w:separator/>
      </w:r>
    </w:p>
  </w:footnote>
  <w:footnote w:type="continuationSeparator" w:id="0">
    <w:p w:rsidR="00181141" w:rsidRDefault="00181141" w:rsidP="002C0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DF"/>
    <w:rsid w:val="001178DF"/>
    <w:rsid w:val="00181141"/>
    <w:rsid w:val="002A7AD3"/>
    <w:rsid w:val="002C0F0C"/>
    <w:rsid w:val="00765E75"/>
    <w:rsid w:val="00A13FB1"/>
    <w:rsid w:val="00BE78DF"/>
    <w:rsid w:val="00CA7973"/>
    <w:rsid w:val="00EB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8D9A27-16CA-4A19-8A6D-1040F359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0F0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0F0C"/>
  </w:style>
  <w:style w:type="character" w:styleId="Znakapoznpodarou">
    <w:name w:val="footnote reference"/>
    <w:uiPriority w:val="99"/>
    <w:semiHidden/>
    <w:unhideWhenUsed/>
    <w:rsid w:val="002C0F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2FBA-E868-4CAE-91F1-4D3F629E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30167AFD.dotm</Template>
  <TotalTime>0</TotalTime>
  <Pages>2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Hurych Tomáš</dc:creator>
  <cp:keywords/>
  <cp:lastModifiedBy>Hurych Tomáš</cp:lastModifiedBy>
  <cp:revision>2</cp:revision>
  <dcterms:created xsi:type="dcterms:W3CDTF">2021-04-14T13:29:00Z</dcterms:created>
  <dcterms:modified xsi:type="dcterms:W3CDTF">2021-04-14T13:29:00Z</dcterms:modified>
</cp:coreProperties>
</file>